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tLeast" w:line="270"/>
        <w:rPr/>
      </w:pPr>
      <w:bookmarkStart w:id="0" w:name="__DdeLink__862_2005962114"/>
      <w:r>
        <w:rPr>
          <w:sz w:val="28"/>
          <w:szCs w:val="28"/>
        </w:rPr>
        <w:t xml:space="preserve">Технологическая карта урока немецкого языка в 5 классе «В городе…Кто здесь живет?» </w:t>
      </w:r>
      <w:bookmarkEnd w:id="0"/>
    </w:p>
    <w:p>
      <w:pPr>
        <w:pStyle w:val="Normal"/>
        <w:jc w:val="center"/>
        <w:rPr/>
      </w:pPr>
      <w:r>
        <w:rPr>
          <w:b/>
          <w:sz w:val="28"/>
          <w:szCs w:val="28"/>
        </w:rPr>
        <w:t>Методическая разработка учебного занятия</w:t>
      </w:r>
    </w:p>
    <w:p>
      <w:pPr>
        <w:pStyle w:val="Normal"/>
        <w:spacing w:before="120" w:after="0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Название УМК:</w:t>
      </w:r>
      <w:r>
        <w:rPr>
          <w:sz w:val="28"/>
          <w:szCs w:val="28"/>
        </w:rPr>
        <w:t xml:space="preserve"> </w:t>
      </w:r>
    </w:p>
    <w:p>
      <w:pPr>
        <w:pStyle w:val="Normal"/>
        <w:ind w:firstLine="709"/>
        <w:rPr/>
      </w:pPr>
      <w:r>
        <w:rPr>
          <w:sz w:val="28"/>
          <w:szCs w:val="28"/>
        </w:rPr>
        <w:t>Бим И.Л., Рыжова Л.И., «</w:t>
      </w:r>
      <w:r>
        <w:rPr>
          <w:sz w:val="28"/>
          <w:szCs w:val="28"/>
          <w:lang w:val="de-DE"/>
        </w:rPr>
        <w:t>Deutsch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lang w:val="de-DE"/>
        </w:rPr>
        <w:t>Klasse</w:t>
      </w:r>
      <w:r>
        <w:rPr>
          <w:sz w:val="28"/>
          <w:szCs w:val="28"/>
        </w:rPr>
        <w:t xml:space="preserve"> 5 - «Немецкий язык», допущенного к использованию в образовательном процессе в образовательных учреждениях. </w:t>
      </w:r>
    </w:p>
    <w:p>
      <w:pPr>
        <w:pStyle w:val="Normal"/>
        <w:spacing w:before="120" w:after="0"/>
        <w:ind w:firstLine="709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Тема урока: </w:t>
      </w:r>
      <w:r>
        <w:rPr>
          <w:sz w:val="28"/>
          <w:szCs w:val="28"/>
        </w:rPr>
        <w:t>«В городе…Кто здесь живет?»</w:t>
      </w:r>
    </w:p>
    <w:p>
      <w:pPr>
        <w:pStyle w:val="Normal"/>
        <w:spacing w:before="120" w:after="0"/>
        <w:ind w:firstLine="709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Тип урока: </w:t>
      </w:r>
      <w:r>
        <w:rPr>
          <w:sz w:val="28"/>
          <w:szCs w:val="28"/>
        </w:rPr>
        <w:t>изучение нового материала</w:t>
      </w:r>
    </w:p>
    <w:p>
      <w:pPr>
        <w:pStyle w:val="Normal"/>
        <w:spacing w:before="120"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урока: </w:t>
      </w:r>
      <w:r>
        <w:rPr>
          <w:sz w:val="28"/>
          <w:szCs w:val="28"/>
        </w:rPr>
        <w:t>создать условия для формирования коммуникативной компетенции обучающихся по теме «В городе…Кто здесь живет»</w:t>
      </w:r>
    </w:p>
    <w:p>
      <w:pPr>
        <w:pStyle w:val="Normal"/>
        <w:spacing w:before="120" w:after="0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Задачи урока: </w:t>
      </w:r>
    </w:p>
    <w:p>
      <w:pPr>
        <w:pStyle w:val="Normal"/>
        <w:spacing w:before="120"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Создать </w:t>
      </w:r>
      <w:r>
        <w:rPr>
          <w:sz w:val="28"/>
          <w:szCs w:val="28"/>
        </w:rPr>
        <w:t>условия для систематизации знаний обучающихся в употреблении лексических единиц по теме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«В городе…Кто здесь живет»</w:t>
      </w:r>
    </w:p>
    <w:p>
      <w:pPr>
        <w:pStyle w:val="Normal"/>
        <w:spacing w:before="120" w:after="0"/>
        <w:ind w:firstLine="709"/>
        <w:jc w:val="both"/>
        <w:rPr/>
      </w:pPr>
      <w:r>
        <w:rPr>
          <w:b/>
          <w:sz w:val="28"/>
          <w:szCs w:val="28"/>
        </w:rPr>
        <w:t>- Практиковать</w:t>
      </w:r>
      <w:r>
        <w:rPr>
          <w:sz w:val="28"/>
          <w:szCs w:val="28"/>
        </w:rPr>
        <w:t xml:space="preserve"> в устной речи на базе изучаемого лексического материала; в вопросно-ответной работе по данной теме.</w:t>
      </w:r>
    </w:p>
    <w:p>
      <w:pPr>
        <w:pStyle w:val="Normal"/>
        <w:spacing w:before="120" w:after="0"/>
        <w:ind w:firstLine="709"/>
        <w:jc w:val="both"/>
        <w:rPr/>
      </w:pPr>
      <w:r>
        <w:rPr>
          <w:b/>
          <w:sz w:val="28"/>
          <w:szCs w:val="28"/>
        </w:rPr>
        <w:t>- Учить</w:t>
      </w:r>
      <w:r>
        <w:rPr>
          <w:sz w:val="28"/>
          <w:szCs w:val="28"/>
        </w:rPr>
        <w:t xml:space="preserve"> употреблять изученную лексику в беседах.</w:t>
      </w:r>
    </w:p>
    <w:p>
      <w:pPr>
        <w:pStyle w:val="Normal"/>
        <w:spacing w:before="120" w:after="0"/>
        <w:ind w:firstLine="709"/>
        <w:jc w:val="both"/>
        <w:rPr/>
      </w:pPr>
      <w:r>
        <w:rPr>
          <w:b/>
          <w:sz w:val="28"/>
          <w:szCs w:val="28"/>
        </w:rPr>
        <w:t>- Способствовать</w:t>
      </w:r>
      <w:r>
        <w:rPr>
          <w:sz w:val="28"/>
          <w:szCs w:val="28"/>
        </w:rPr>
        <w:t xml:space="preserve"> развитию воображения, логического мышления, внимания и инициативы учащихся, навыков диалогического общения.</w:t>
      </w:r>
    </w:p>
    <w:p>
      <w:pPr>
        <w:pStyle w:val="Normal"/>
        <w:spacing w:before="120" w:after="0"/>
        <w:ind w:firstLine="709"/>
        <w:jc w:val="both"/>
        <w:rPr/>
      </w:pPr>
      <w:r>
        <w:rPr>
          <w:b/>
          <w:sz w:val="28"/>
          <w:szCs w:val="28"/>
        </w:rPr>
        <w:t>- Формировать</w:t>
      </w:r>
      <w:r>
        <w:rPr>
          <w:sz w:val="28"/>
          <w:szCs w:val="28"/>
        </w:rPr>
        <w:t xml:space="preserve"> навыки работы в паре, группе, способности к продуктивной деятельности, уважения друг друга,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002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010"/>
        <w:gridCol w:w="933"/>
        <w:gridCol w:w="3285"/>
        <w:gridCol w:w="1251"/>
        <w:gridCol w:w="1560"/>
        <w:gridCol w:w="1984"/>
        <w:gridCol w:w="1701"/>
        <w:gridCol w:w="2278"/>
      </w:tblGrid>
      <w:tr>
        <w:trPr>
          <w:tblHeader w:val="true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Этап урока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Время,</w:t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Методы и приемы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Формы организации учебной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Деятельность обучающихся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Формирование универсальных учебных действий</w:t>
            </w:r>
          </w:p>
        </w:tc>
      </w:tr>
      <w:tr>
        <w:trPr>
          <w:trHeight w:val="591" w:hRule="atLeast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1.Организационный момент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Цель: организация учащихся на работу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мин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приветствует обучающихся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de-DE"/>
              </w:rPr>
              <w:t>Guten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Tag</w:t>
            </w:r>
            <w:r>
              <w:rPr>
                <w:sz w:val="20"/>
                <w:szCs w:val="20"/>
              </w:rPr>
              <w:t>!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- Wie geht es dir?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  <w:lang w:val="de-DE"/>
              </w:rPr>
              <w:t xml:space="preserve">- Freut mich!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готовности к уроку, создание благоприятного психологического климата. Приветствует учащихся, проверяет готовность к совместной деятельности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de-DE"/>
              </w:rPr>
              <w:t>Setzt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euch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de-DE"/>
              </w:rPr>
              <w:t>Wir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beginnen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unsere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Stunde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de-DE"/>
              </w:rPr>
              <w:t>Wer sagt mit, der Wievielte ist heute?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  <w:lang w:val="de-DE"/>
              </w:rPr>
              <w:t xml:space="preserve">- Welcher Wochentag ist heute? 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-Sind heute alle da?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Приветствуют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</w:rPr>
              <w:t>учителя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  <w:lang w:val="de-DE"/>
              </w:rPr>
              <w:t>- Guten Tag!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  <w:lang w:val="de-DE"/>
              </w:rPr>
              <w:t>- Danke gut!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- Heute ist der 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- Heute ist 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- Alle sind da.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Личностные, познавательные УУД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эмоционального стимулирования.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Психологический настрой учащихся на урок.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должны погрузиться в языковую атмосферу урока, ответить на вопросы учителя</w:t>
            </w:r>
          </w:p>
        </w:tc>
      </w:tr>
      <w:tr>
        <w:trPr>
          <w:trHeight w:val="590" w:hRule="atLeast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Речевая зарядка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мин.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Введение учеников в атмосферу иноязычного общения, заменяя формальный организационный момент урока речевой зарядкой в форме диалога. Закрепление в памяти учеников новые грамматические структуры и речевые обороты, которые недостаточно усвоены в процессе обучения; 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  <w:lang w:val="de-DE"/>
              </w:rPr>
              <w:t xml:space="preserve">Willst du lernen? 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  <w:lang w:val="de-DE"/>
              </w:rPr>
              <w:t>Willst du singen?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  <w:lang w:val="de-DE"/>
              </w:rPr>
              <w:t>Willst du schreiben?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  <w:lang w:val="de-DE"/>
              </w:rPr>
              <w:t>Willst du malen?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  <w:lang w:val="de-DE"/>
              </w:rPr>
              <w:t>Willst du rechnen?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  <w:lang w:val="de-DE"/>
              </w:rPr>
              <w:t>Willst du spielen?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  <w:lang w:val="de-DE"/>
              </w:rPr>
              <w:t>Willst du springen?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  <w:lang w:val="de-DE"/>
              </w:rPr>
              <w:t>Willst du turnen?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называет глагол на немецком языке, учащиеся конструируют вопросительные предложения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tanzen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lesen 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sprechen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arbeiten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sitzen</w:t>
            </w:r>
          </w:p>
          <w:p>
            <w:pPr>
              <w:pStyle w:val="Normal"/>
              <w:rPr>
                <w:b/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stehen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развития психологических функций.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самостоятельного конструирования вопросов.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Фронтальная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Вовлечение в беседу как можно больше учеников, а также связывание вводной беседы с основным этапом урока и стремиться плавно перейти   к обучающему этапу.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Отвечают на вопросы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Ja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de-DE"/>
              </w:rPr>
              <w:t>ich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will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lernen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Nein, ich will nicht singen</w:t>
            </w:r>
            <w:r>
              <w:rPr>
                <w:i/>
                <w:sz w:val="20"/>
                <w:szCs w:val="20"/>
                <w:lang w:val="de-DE"/>
              </w:rPr>
              <w:t>.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  <w:lang w:val="de-DE"/>
              </w:rPr>
              <w:t>Willst du tanzen?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  <w:lang w:val="de-DE"/>
              </w:rPr>
              <w:t>Willst du lesen?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  <w:lang w:val="de-DE"/>
              </w:rPr>
              <w:t>Willst du sprechen?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  <w:lang w:val="de-DE"/>
              </w:rPr>
              <w:t>Willst du arbeiten?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  <w:lang w:val="de-DE"/>
              </w:rPr>
              <w:t>Willst du sitzen?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  <w:lang w:val="de-DE"/>
              </w:rPr>
              <w:t>Willst du stehen?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Предметные, регулятивные УУД,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«Сильные» обучающиеся легко справятся с заданием и будут координировать ответы «слабых» обучающихся.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635" w:hRule="atLeast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3. Проверка домашнего задания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5 мин.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 группа слов: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  <w:lang w:val="en-US"/>
              </w:rPr>
              <w:t>der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Betrieb</w:t>
            </w:r>
            <w:r>
              <w:rPr>
                <w:sz w:val="20"/>
                <w:szCs w:val="20"/>
              </w:rPr>
              <w:t xml:space="preserve"> – предприятие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  <w:lang w:val="en-US"/>
              </w:rPr>
              <w:t>die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Freizeit</w:t>
            </w:r>
            <w:r>
              <w:rPr>
                <w:sz w:val="20"/>
                <w:szCs w:val="20"/>
              </w:rPr>
              <w:t xml:space="preserve"> – свободное время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mich interessiert – </w:t>
            </w:r>
            <w:r>
              <w:rPr>
                <w:sz w:val="20"/>
                <w:szCs w:val="20"/>
              </w:rPr>
              <w:t>меня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</w:rPr>
              <w:t>интересует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bauen – </w:t>
            </w:r>
            <w:r>
              <w:rPr>
                <w:sz w:val="20"/>
                <w:szCs w:val="20"/>
              </w:rPr>
              <w:t>строить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die Baustelle – </w:t>
            </w:r>
            <w:r>
              <w:rPr>
                <w:sz w:val="20"/>
                <w:szCs w:val="20"/>
              </w:rPr>
              <w:t>стройка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  <w:lang w:val="de-DE"/>
              </w:rPr>
              <w:t>zum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Beispiel</w:t>
            </w:r>
            <w:r>
              <w:rPr>
                <w:sz w:val="20"/>
                <w:szCs w:val="20"/>
              </w:rPr>
              <w:t xml:space="preserve"> – например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  <w:lang w:val="en-US"/>
              </w:rPr>
              <w:t>warden</w:t>
            </w:r>
            <w:r>
              <w:rPr>
                <w:sz w:val="20"/>
                <w:szCs w:val="20"/>
              </w:rPr>
              <w:t xml:space="preserve"> – становиться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 группа слов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lehren – </w:t>
            </w:r>
            <w:r>
              <w:rPr>
                <w:sz w:val="20"/>
                <w:szCs w:val="20"/>
              </w:rPr>
              <w:t>учить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wollen – </w:t>
            </w:r>
            <w:r>
              <w:rPr>
                <w:sz w:val="20"/>
                <w:szCs w:val="20"/>
              </w:rPr>
              <w:t>хотеть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wissen – </w:t>
            </w:r>
            <w:r>
              <w:rPr>
                <w:sz w:val="20"/>
                <w:szCs w:val="20"/>
              </w:rPr>
              <w:t>знать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  <w:lang w:val="en-US"/>
              </w:rPr>
              <w:t>wandern</w:t>
            </w:r>
            <w:r>
              <w:rPr>
                <w:sz w:val="20"/>
                <w:szCs w:val="20"/>
              </w:rPr>
              <w:t xml:space="preserve"> – путешествовать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  <w:lang w:val="en-US"/>
              </w:rPr>
              <w:t>Fuβball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spielen</w:t>
            </w:r>
            <w:r>
              <w:rPr>
                <w:sz w:val="20"/>
                <w:szCs w:val="20"/>
              </w:rPr>
              <w:t xml:space="preserve"> – играть в футбол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  <w:lang w:val="en-US"/>
              </w:rPr>
              <w:t>Sport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treiben</w:t>
            </w:r>
            <w:r>
              <w:rPr>
                <w:sz w:val="20"/>
                <w:szCs w:val="20"/>
              </w:rPr>
              <w:t xml:space="preserve"> – заниматься спортом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  <w:lang w:val="en-US"/>
              </w:rPr>
              <w:t>reisen</w:t>
            </w:r>
            <w:r>
              <w:rPr>
                <w:sz w:val="20"/>
                <w:szCs w:val="20"/>
              </w:rPr>
              <w:t xml:space="preserve"> – путешествовать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Ball spielen – </w:t>
            </w:r>
            <w:r>
              <w:rPr>
                <w:sz w:val="20"/>
                <w:szCs w:val="20"/>
              </w:rPr>
              <w:t>играть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</w:rPr>
              <w:t>мяч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besuchen – </w:t>
            </w:r>
            <w:r>
              <w:rPr>
                <w:sz w:val="20"/>
                <w:szCs w:val="20"/>
              </w:rPr>
              <w:t>посещать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  <w:lang w:val="en-US"/>
              </w:rPr>
              <w:t>berhaupt</w:t>
            </w:r>
            <w:r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</w:rPr>
              <w:t>вообще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selbst</w:t>
            </w:r>
            <w:r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</w:rPr>
              <w:t>сам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самоуправления учебными действиями.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организации и взаимодействия учащихся и накопления социального опыта работы в группах.</w:t>
            </w:r>
          </w:p>
          <w:p>
            <w:pPr>
              <w:pStyle w:val="Normal"/>
              <w:rPr>
                <w:color w:val="993300"/>
                <w:sz w:val="20"/>
                <w:szCs w:val="20"/>
              </w:rPr>
            </w:pPr>
            <w:r>
              <w:rPr>
                <w:color w:val="993300"/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группам (Игра «Домино»)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прошлом уроке вам было дано задание повторить изученные и выучить несколько новых слов. Сейчас одна группа будет работать с (1 частью слов), а вторая со 2 частью слов).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истечении времени 1 группа читает «цепочку» слов», вторая группа проверяет. Потом меняемся ролями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Оценивают работу каждого в группе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Предметные, регулятивные УУД,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4. Целеполагание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1 мин.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учебной цели (Мотивация учебной деятельности учащихся)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создания проблемной ситуации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игровой форме учитель погружает обучающихся в тему урока (фигурки людей и животных, фото города) и называет их на немецком языке) побуждая обучающихся догадаться о теме урока. (вспоминаем названия профессий, будем называть профессии и места, где работают люди этих профессий, в новых речевых образцах, будем отвечать на вопросы)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должны погрузиться в языковую атмосферу урока, ответить на вопросы учителя и догадаться о теме урока, определить для себя цели.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1.Общеучебные УУД: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самостоятельное выделение и формирование познавательной цели;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поиск и выделение необходимой информации;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структурирование знаний.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Личностные УУД: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знание моральных норм и умение выделять нравственный аспект поведения;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б) самоопределение ориентация в социальных ролях и межличностных отношениях.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3.Регулятивные УУД: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Целеполагание</w:t>
            </w:r>
          </w:p>
        </w:tc>
      </w:tr>
      <w:tr>
        <w:trPr/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5. Воспроизведение и коррекция опорных знаний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мин.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der Lehrer – </w:t>
            </w:r>
            <w:r>
              <w:rPr>
                <w:sz w:val="20"/>
                <w:szCs w:val="20"/>
              </w:rPr>
              <w:t>учитель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die Lehrerin – </w:t>
            </w:r>
            <w:r>
              <w:rPr>
                <w:sz w:val="20"/>
                <w:szCs w:val="20"/>
              </w:rPr>
              <w:t>учительница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der Arbeiter – </w:t>
            </w:r>
            <w:r>
              <w:rPr>
                <w:sz w:val="20"/>
                <w:szCs w:val="20"/>
              </w:rPr>
              <w:t>рабочий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die Arbeiterin – </w:t>
            </w:r>
            <w:r>
              <w:rPr>
                <w:sz w:val="20"/>
                <w:szCs w:val="20"/>
              </w:rPr>
              <w:t>работница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der Ingenieur – </w:t>
            </w:r>
            <w:r>
              <w:rPr>
                <w:sz w:val="20"/>
                <w:szCs w:val="20"/>
              </w:rPr>
              <w:t>инженер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der Verkäufer – </w:t>
            </w:r>
            <w:r>
              <w:rPr>
                <w:sz w:val="20"/>
                <w:szCs w:val="20"/>
              </w:rPr>
              <w:t>продавец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die Verkäuferin – </w:t>
            </w:r>
            <w:r>
              <w:rPr>
                <w:sz w:val="20"/>
                <w:szCs w:val="20"/>
              </w:rPr>
              <w:t>продавщица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der Apotheker – </w:t>
            </w:r>
            <w:r>
              <w:rPr>
                <w:sz w:val="20"/>
                <w:szCs w:val="20"/>
              </w:rPr>
              <w:t>аптекарь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die Apothekerin – </w:t>
            </w:r>
            <w:r>
              <w:rPr>
                <w:sz w:val="20"/>
                <w:szCs w:val="20"/>
              </w:rPr>
              <w:t>аптекарша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der Elektriker – </w:t>
            </w:r>
            <w:r>
              <w:rPr>
                <w:sz w:val="20"/>
                <w:szCs w:val="20"/>
              </w:rPr>
              <w:t>электрик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der Arzt – </w:t>
            </w:r>
            <w:r>
              <w:rPr>
                <w:sz w:val="20"/>
                <w:szCs w:val="20"/>
              </w:rPr>
              <w:t>врач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der Musiker – </w:t>
            </w:r>
            <w:r>
              <w:rPr>
                <w:sz w:val="20"/>
                <w:szCs w:val="20"/>
              </w:rPr>
              <w:t>музыкант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der Artist – </w:t>
            </w:r>
            <w:r>
              <w:rPr>
                <w:sz w:val="20"/>
                <w:szCs w:val="20"/>
              </w:rPr>
              <w:t>артист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der Zoodirektor – </w:t>
            </w:r>
            <w:r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</w:rPr>
              <w:t>зоопарка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der Bauarbeiter – </w:t>
            </w:r>
            <w:r>
              <w:rPr>
                <w:sz w:val="20"/>
                <w:szCs w:val="20"/>
              </w:rPr>
              <w:t>строитель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der Pfarrer – </w:t>
            </w:r>
            <w:r>
              <w:rPr>
                <w:sz w:val="20"/>
                <w:szCs w:val="20"/>
              </w:rPr>
              <w:t>священник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der Handwerker – </w:t>
            </w:r>
            <w:r>
              <w:rPr>
                <w:sz w:val="20"/>
                <w:szCs w:val="20"/>
              </w:rPr>
              <w:t>ремесленник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der Bűroangestellte–</w:t>
            </w:r>
            <w:r>
              <w:rPr>
                <w:sz w:val="20"/>
                <w:szCs w:val="20"/>
              </w:rPr>
              <w:t>служащий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</w:rPr>
              <w:t>бюро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die Angestellte – </w:t>
            </w:r>
            <w:r>
              <w:rPr>
                <w:sz w:val="20"/>
                <w:szCs w:val="20"/>
              </w:rPr>
              <w:t>служащая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Объяснительно-иллюстративный метод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Фронтальная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Актуализирует имеющиеся знания детей, направляя на поиск новой информации.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(предлагаю вспомнить названия профессий)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Читают слова на слайде, и переводят их, работают со словарем.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Коммуникативные УУД: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формирование социальной компетентности;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умение слушать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умение строить продуктивные взаимоотношения со сверстниками.</w:t>
            </w:r>
          </w:p>
          <w:p>
            <w:pPr>
              <w:pStyle w:val="Normal"/>
              <w:ind w:left="36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  <w:lang w:val="de-DE"/>
              </w:rPr>
              <w:t xml:space="preserve">2. </w:t>
            </w:r>
            <w:r>
              <w:rPr>
                <w:sz w:val="20"/>
                <w:szCs w:val="20"/>
              </w:rPr>
              <w:t>Познавательные УУД: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-структурирование знаний;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рефлексия способов и условий      действий;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Регулятивные УУД</w:t>
            </w:r>
          </w:p>
        </w:tc>
      </w:tr>
      <w:tr>
        <w:trPr/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6. Работа над нестандартными заданиями, применение их в анализе других явлений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мин.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раздает карточки и спрашивает у учащихся, что можем мы установить (сказать) с помощью них? (соответствие)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Роль учителя играет учащийся. 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«</w:t>
            </w:r>
            <w:r>
              <w:rPr>
                <w:sz w:val="20"/>
                <w:szCs w:val="20"/>
              </w:rPr>
              <w:t>Учитель</w:t>
            </w:r>
            <w:r>
              <w:rPr>
                <w:sz w:val="20"/>
                <w:szCs w:val="20"/>
                <w:lang w:val="de-DE"/>
              </w:rPr>
              <w:t xml:space="preserve">» </w:t>
            </w:r>
            <w:r>
              <w:rPr>
                <w:sz w:val="20"/>
                <w:szCs w:val="20"/>
              </w:rPr>
              <w:t>задает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</w:rPr>
              <w:t>вопрос</w:t>
            </w:r>
            <w:r>
              <w:rPr>
                <w:sz w:val="20"/>
                <w:szCs w:val="20"/>
                <w:lang w:val="de-DE"/>
              </w:rPr>
              <w:t>: Wo arbeiten diese Menschen?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Обучающиеся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</w:rPr>
              <w:t>отвечают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</w:rPr>
              <w:t>образцу</w:t>
            </w:r>
            <w:r>
              <w:rPr>
                <w:sz w:val="20"/>
                <w:szCs w:val="20"/>
                <w:lang w:val="de-DE"/>
              </w:rPr>
              <w:t xml:space="preserve">: </w:t>
            </w:r>
            <w:r>
              <w:rPr>
                <w:i/>
                <w:sz w:val="20"/>
                <w:szCs w:val="20"/>
                <w:lang w:val="de-DE"/>
              </w:rPr>
              <w:t>Der Lehrer arbeitet in der Schule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помощь даются одинаковые карточки, при помощи которых необходимо установить соответствия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  <w:lang w:val="de-DE"/>
              </w:rPr>
              <w:t>1.Der Lehrer         a) im Betrieb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2. Der Arbeiter     b) im Buro </w:t>
            </w:r>
          </w:p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 Der Ingenieur   c) im Zirkus</w:t>
            </w:r>
          </w:p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4.Die Arbeiterin   d)imGeschaft</w:t>
            </w:r>
          </w:p>
          <w:p>
            <w:pPr>
              <w:pStyle w:val="Normal"/>
              <w:ind w:right="-288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5.Das Madchen e) in der Apotheke</w:t>
            </w:r>
          </w:p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6.Die Verkauferin f) in der Fabrik</w:t>
            </w:r>
          </w:p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7. Der Apotheker  g) auf der Baustelle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  <w:lang w:val="de-DE"/>
              </w:rPr>
              <w:t>8. Der Elektriker  h) in der Klinik 9. Der Artist        i) in der Schule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  <w:lang w:val="de-DE"/>
              </w:rPr>
              <w:t>10. Der Arzt        j) im Theater</w:t>
            </w:r>
          </w:p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 Der Musiker  k) auf der Post</w:t>
            </w:r>
          </w:p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 Die Kinder     l) im Park</w:t>
            </w:r>
          </w:p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 Der Zoodirektor  m) im Zoo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Частично-поисковый метод, ролевая игра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форма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Корректирующая деятельность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9933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Обучающиеся отвечают на вопросы, активизируют употребление новой лексики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Коммуникативные УУД: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формирование социальной компетентности;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умение слушать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умение строить продуктивные взаимоотношения со сверстниками.</w:t>
            </w:r>
          </w:p>
          <w:p>
            <w:pPr>
              <w:pStyle w:val="Normal"/>
              <w:ind w:left="36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Регулятивные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УУД: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планирование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контроль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коррекция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оценка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волевая саморегуляция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Логические УУД: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анализ полученной информации;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построение алгоритма рассуждения.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практическая значимость</w:t>
            </w:r>
          </w:p>
        </w:tc>
      </w:tr>
      <w:tr>
        <w:trPr/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Физкультминутка (психологическая разгрузка)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мин.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Физминутка с музыкальным сопровождением «Мультики» (слайд)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эмоционального стимулирования.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Психологическая разгрузка</w:t>
            </w:r>
            <w:r>
              <w:rPr>
                <w:b/>
                <w:sz w:val="20"/>
                <w:szCs w:val="20"/>
              </w:rPr>
              <w:t>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удовольствием будут выполнять действия.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Коллективная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  <w:lang w:val="de-DE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Spielen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wir</w:t>
            </w:r>
            <w:r>
              <w:rPr>
                <w:i/>
                <w:sz w:val="20"/>
                <w:szCs w:val="20"/>
              </w:rPr>
              <w:t>!</w:t>
            </w:r>
          </w:p>
          <w:p>
            <w:pPr>
              <w:pStyle w:val="Normal"/>
              <w:rPr>
                <w:i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Выбирается ведущий, который побуждает обучающихся к выполнению команд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выступает в роли модератора.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демонстрируют действия жестами и мимикой.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Личностные, коммуникативные УУД</w:t>
            </w:r>
          </w:p>
        </w:tc>
      </w:tr>
      <w:tr>
        <w:trPr/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8.Воспроизведение знаний на новом уровне.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3 мин.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Учитель предлагает детям при помощи электронной презентации отгадать, кем работают люди, изображенные на слайдах. Учитель зачитывает текст, дети слушают, понимают и отвечают на поставленные вопросы. Затем проверяется правильность ответа.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Проблемный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Фронтальная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Корректирующая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отгадывают профессии, правильно произносят слова.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Логические действия: подведение под понятия, выведение следствий.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Практическая работа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мин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en-US"/>
              </w:rPr>
              <w:t xml:space="preserve">1. Dieser Mann arbeitet im Werk. </w:t>
            </w:r>
            <w:r>
              <w:rPr>
                <w:sz w:val="20"/>
                <w:szCs w:val="20"/>
                <w:lang w:val="de-DE"/>
              </w:rPr>
              <w:t>Er macht Autos</w:t>
            </w:r>
            <w:r>
              <w:rPr>
                <w:i/>
                <w:sz w:val="20"/>
                <w:szCs w:val="20"/>
                <w:lang w:val="de-DE"/>
              </w:rPr>
              <w:t>. (Dieser Mann ist Arbeiter</w:t>
            </w:r>
            <w:r>
              <w:rPr>
                <w:sz w:val="20"/>
                <w:szCs w:val="20"/>
                <w:lang w:val="de-DE"/>
              </w:rPr>
              <w:t>)</w:t>
            </w:r>
          </w:p>
          <w:p>
            <w:pPr>
              <w:pStyle w:val="Normal"/>
              <w:rPr>
                <w:i/>
                <w:i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2. Diese Frau arbeitet im Buro. </w:t>
            </w:r>
            <w:r>
              <w:rPr>
                <w:sz w:val="20"/>
                <w:szCs w:val="20"/>
                <w:lang w:val="de-DE"/>
              </w:rPr>
              <w:t xml:space="preserve">Sie schreibt auf dem Computer viele Dokumente. </w:t>
            </w: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i/>
                <w:sz w:val="20"/>
                <w:szCs w:val="20"/>
                <w:lang w:val="en-US"/>
              </w:rPr>
              <w:t>Diese Frau ist eine Buroangestellte)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  <w:lang w:val="en-US"/>
              </w:rPr>
              <w:t xml:space="preserve">3. Dieser Mann arbeitet in der Poliklinik. </w:t>
            </w:r>
            <w:r>
              <w:rPr>
                <w:sz w:val="20"/>
                <w:szCs w:val="20"/>
                <w:lang w:val="de-DE"/>
              </w:rPr>
              <w:t xml:space="preserve">Kranke Menschen kommen zu ihm jeden Tag. </w:t>
            </w: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i/>
                <w:sz w:val="20"/>
                <w:szCs w:val="20"/>
                <w:lang w:val="en-US"/>
              </w:rPr>
              <w:t>Dieser Mann ist Arzt)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  <w:lang w:val="en-US"/>
              </w:rPr>
              <w:t xml:space="preserve">4. Diese Frau arbeitet im Kaufhaus. </w:t>
            </w:r>
            <w:r>
              <w:rPr>
                <w:sz w:val="20"/>
                <w:szCs w:val="20"/>
                <w:lang w:val="de-DE"/>
              </w:rPr>
              <w:t xml:space="preserve">Wir kaufen dort verschiedene Waren. </w:t>
            </w: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i/>
                <w:sz w:val="20"/>
                <w:szCs w:val="20"/>
                <w:lang w:val="en-US"/>
              </w:rPr>
              <w:t>Diese Frau ist Verkauferin</w:t>
            </w:r>
            <w:r>
              <w:rPr>
                <w:sz w:val="20"/>
                <w:szCs w:val="20"/>
                <w:lang w:val="en-US"/>
              </w:rPr>
              <w:t>)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  <w:lang w:val="en-US"/>
              </w:rPr>
              <w:t xml:space="preserve">5. Dieser Mann arbeitet in der Werkstatt. </w:t>
            </w:r>
            <w:r>
              <w:rPr>
                <w:sz w:val="20"/>
                <w:szCs w:val="20"/>
                <w:lang w:val="de-DE"/>
              </w:rPr>
              <w:t xml:space="preserve">Er macht Mannerschuhe und Frauenschuhe. </w:t>
            </w: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i/>
                <w:sz w:val="20"/>
                <w:szCs w:val="20"/>
                <w:lang w:val="en-US"/>
              </w:rPr>
              <w:t>Dieser Mann ist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Handwerke</w:t>
            </w:r>
            <w:r>
              <w:rPr>
                <w:sz w:val="20"/>
                <w:szCs w:val="20"/>
                <w:lang w:val="en-US"/>
              </w:rPr>
              <w:t>r)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  <w:lang w:val="en-US"/>
              </w:rPr>
              <w:t xml:space="preserve">6. Dieses Madchen studiert an der Universitat. </w:t>
            </w:r>
            <w:r>
              <w:rPr>
                <w:sz w:val="20"/>
                <w:szCs w:val="20"/>
                <w:lang w:val="de-DE"/>
              </w:rPr>
              <w:t>Sie arbeitet noch nicht. (</w:t>
            </w:r>
            <w:r>
              <w:rPr>
                <w:i/>
                <w:sz w:val="20"/>
                <w:szCs w:val="20"/>
                <w:lang w:val="de-DE"/>
              </w:rPr>
              <w:t>Dieses Madchen ist Studentin</w:t>
            </w:r>
            <w:r>
              <w:rPr>
                <w:sz w:val="20"/>
                <w:szCs w:val="20"/>
                <w:lang w:val="de-DE"/>
              </w:rPr>
              <w:t>)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7. Dieser Mann projektiert neue Hauser.Nach seinen Projekten konnen die Menschen verschiedene Hauser bauen. (</w:t>
            </w:r>
            <w:r>
              <w:rPr>
                <w:i/>
                <w:sz w:val="20"/>
                <w:szCs w:val="20"/>
                <w:lang w:val="de-DE"/>
              </w:rPr>
              <w:t>Dieser Mann ist Architektor</w:t>
            </w:r>
            <w:r>
              <w:rPr>
                <w:sz w:val="20"/>
                <w:szCs w:val="20"/>
                <w:lang w:val="de-DE"/>
              </w:rPr>
              <w:t>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самоуправления учебными действиями. «Сильные обучающиеся легко справляются с заданием и будут координировать ответы «слабых» обучающихся.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Организация и взаимодействие учащихся и накопление социального опыта работы в группах</w:t>
            </w:r>
            <w:r>
              <w:rPr>
                <w:b/>
                <w:sz w:val="20"/>
                <w:szCs w:val="20"/>
              </w:rPr>
              <w:t>.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зачитывает текст,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Делит класс на 2 группы, следит за выполнением задания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слушают, понимают и отвечают на поставленные вопросы. Затем проверяется правильность ответа.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Коммуникативные и регулятивные УУД 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организации и взаимодействия учащихся и накопления социального опыта работы в группах.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успешного выполнения задания группа должна состоять из обучающихся с разными степенями обученности.</w:t>
            </w:r>
          </w:p>
        </w:tc>
      </w:tr>
      <w:tr>
        <w:trPr/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10.Корректировка целей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мин.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Направляющая: ребята, анализируя проделанную работу, не хотели бы вы внести коррективы в ранее поставленные цели?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Корректирующая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Познавательные УУД: моделирование, структурирование учебной цели</w:t>
            </w:r>
          </w:p>
        </w:tc>
      </w:tr>
      <w:tr>
        <w:trPr/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Воспроизведение знаний на новом уровне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5 мин.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делит обучающихся на 3 группы по уровням успеваемости.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группа с высоким уровнем успеваемости должна письменно перевести на русский язык текст.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группа со средним уровнем успеваемости получает карточки с разрезанными предложениями. Они должны собрать части предложений и пронумеровать их.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группа с низким уровнем успеваемости вместе с учителем заполняет на доске кроссворд.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Поисковый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группах, индивидуальная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выступления каждой группы в нужное время показывать необходимый слайд, чтобы остальным учащимся было легче ориентироваться в деятельности данной группы.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Решают задания в группах, выбирают ученика, который будет защищать позицию группы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Коммуникативные УУД: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формирование социальной компетентности;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умение слушать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умение строить продуктивные взаимоотношения со сверстниками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Знаково-символические УУД: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преобразование учебного материала;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-выделение существенного;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- отзыв о конкретных ситуативных значений;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формирование обобщенных знаний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Логические УУД: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анализ полученной информации;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построение алгоритма рассуждения.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12. Стадия рефлексии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мин.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Какие новые знания вы получили на уроке?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Был ли этот урок полезным для вас?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эмоционального и психологического настроя учащихся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Фронтальная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Корректирующая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Карточка №1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Ребята, выберите к каждому вопросу ответ;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Регулятивные УУД: готовность к преодолению трудностей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Познавательные УУД: умение выделять главное, существенное.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Коммуникативные УУД: уважать иную точку зрения.</w:t>
            </w:r>
          </w:p>
        </w:tc>
      </w:tr>
      <w:tr>
        <w:trPr/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13. Этап информации о домашнем задании, инструктаж по его выполнению,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3 мин.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предлагает обучающимся открыть дневники и записать домашнее задание.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Исследовательский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Направляющая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1 и 2 группы должны прочитать выразительно и перевести на русский язык текст из учебника (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. 57, Ü</w:t>
            </w:r>
            <w:r>
              <w:rPr>
                <w:sz w:val="20"/>
                <w:szCs w:val="20"/>
                <w:lang w:val="en-US"/>
              </w:rPr>
              <w:t>b</w:t>
            </w:r>
            <w:r>
              <w:rPr>
                <w:sz w:val="20"/>
                <w:szCs w:val="20"/>
              </w:rPr>
              <w:t>. 1с).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группа читает выразительно текст упражнения и выделяет в нем названия профессий.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Личностные УУД: формирование чувства гордости за свою Родину, народ, историю;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Регулятивные УУД</w:t>
            </w:r>
          </w:p>
        </w:tc>
      </w:tr>
      <w:tr>
        <w:trPr/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14. Подведение итогов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2 мин.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Остались ли у вас вопросы, нерешенные проблемы?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Каждый должен оценить себя.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диагностики эффективности учебно-познавательной деятельности.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Корректирующая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подводит итоги урока и предлагает обучающимся оценить работу на уроке (учитель раздает «смайлики» тому, кто лучше работал на уроке). Учитель благодарит обучающихся за работу и прощается с ними. </w:t>
            </w:r>
          </w:p>
          <w:p>
            <w:pPr>
              <w:pStyle w:val="Normal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Danke schon! Auf Wiedersehen!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Высказывают свое отношение к работе на уроке, говорят о эмоциональном состоянии.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Регулятивные УУД: умение адекватно оценивать свою деятельность, основываться на оптимистическое восприятие мира, установка на улучшение результата в своей деятельности, учебное сотрудничество учителя и ученика.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orient="landscape" w:w="16838" w:h="11906"/>
      <w:pgMar w:left="1134" w:right="1134" w:header="709" w:top="765" w:footer="709" w:bottom="765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Tahoma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4"/>
                            <w:rPr>
                              <w:rStyle w:val="Style15"/>
                            </w:rPr>
                          </w:pPr>
                          <w:r>
                            <w:rPr>
                              <w:rStyle w:val="Style15"/>
                            </w:rPr>
                            <w:fldChar w:fldCharType="begin"/>
                          </w:r>
                          <w:r>
                            <w:rPr>
                              <w:rStyle w:val="Style15"/>
                            </w:rPr>
                            <w:instrText> PAGE </w:instrText>
                          </w:r>
                          <w:r>
                            <w:rPr>
                              <w:rStyle w:val="Style15"/>
                            </w:rPr>
                            <w:fldChar w:fldCharType="separate"/>
                          </w:r>
                          <w:r>
                            <w:rPr>
                              <w:rStyle w:val="Style15"/>
                            </w:rPr>
                            <w:t>8</w:t>
                          </w:r>
                          <w:r>
                            <w:rPr>
                              <w:rStyle w:val="Style1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722.45pt;mso-position-horizontal:right;mso-position-horizontal-relative:margin">
              <v:fill opacity="0f"/>
              <v:textbox>
                <w:txbxContent>
                  <w:p>
                    <w:pPr>
                      <w:pStyle w:val="Style24"/>
                      <w:rPr>
                        <w:rStyle w:val="Style15"/>
                      </w:rPr>
                    </w:pPr>
                    <w:r>
                      <w:rPr>
                        <w:rStyle w:val="Style15"/>
                      </w:rPr>
                      <w:fldChar w:fldCharType="begin"/>
                    </w:r>
                    <w:r>
                      <w:rPr>
                        <w:rStyle w:val="Style15"/>
                      </w:rPr>
                      <w:instrText> PAGE </w:instrText>
                    </w:r>
                    <w:r>
                      <w:rPr>
                        <w:rStyle w:val="Style15"/>
                      </w:rPr>
                      <w:fldChar w:fldCharType="separate"/>
                    </w:r>
                    <w:r>
                      <w:rPr>
                        <w:rStyle w:val="Style15"/>
                      </w:rPr>
                      <w:t>8</w:t>
                    </w:r>
                    <w:r>
                      <w:rPr>
                        <w:rStyle w:val="Style15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ind w:right="360" w:hanging="0"/>
      <w:jc w:val="cen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largest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4"/>
                            <w:rPr>
                              <w:rStyle w:val="Style15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3.8pt;mso-wrap-distance-left:0pt;mso-wrap-distance-right:0pt;mso-wrap-distance-top:0pt;mso-wrap-distance-bottom:0pt;margin-top:0.05pt;mso-position-vertical-relative:text;margin-left:727.35pt;mso-position-horizontal:right;mso-position-horizontal-relative:margin">
              <v:fill opacity="0f"/>
              <v:textbox>
                <w:txbxContent>
                  <w:p>
                    <w:pPr>
                      <w:pStyle w:val="Style24"/>
                      <w:rPr>
                        <w:rStyle w:val="Style15"/>
                      </w:rPr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evenAndOddHeaders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Style14">
    <w:name w:val="Основной шрифт абзаца"/>
    <w:qFormat/>
    <w:rPr/>
  </w:style>
  <w:style w:type="character" w:styleId="Style15">
    <w:name w:val="Номер страницы"/>
    <w:basedOn w:val="Style14"/>
    <w:rPr/>
  </w:style>
  <w:style w:type="character" w:styleId="Style16">
    <w:name w:val="Нижний колонтитул Знак"/>
    <w:qFormat/>
    <w:rPr>
      <w:sz w:val="24"/>
      <w:szCs w:val="24"/>
    </w:rPr>
  </w:style>
  <w:style w:type="character" w:styleId="Style17">
    <w:name w:val="Верхний колонтитул Знак"/>
    <w:qFormat/>
    <w:rPr>
      <w:sz w:val="24"/>
      <w:szCs w:val="2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Style23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yle24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yle2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6">
    <w:name w:val="Содержимое таблицы"/>
    <w:basedOn w:val="Normal"/>
    <w:qFormat/>
    <w:pPr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Содержимое врезки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</TotalTime>
  <Application>LibreOffice/6.1.3.2$Linux_X86_64 LibreOffice_project/10$Build-2</Application>
  <Pages>9</Pages>
  <Words>1684</Words>
  <Characters>11023</Characters>
  <CharactersWithSpaces>12532</CharactersWithSpaces>
  <Paragraphs>296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2019-01-04T14:53:00Z</dcterms:created>
  <dc:creator>ADMIN</dc:creator>
  <dc:description/>
  <cp:keywords/>
  <dc:language>ru-RU</dc:language>
  <cp:lastModifiedBy>User</cp:lastModifiedBy>
  <cp:lastPrinted>2013-05-21T01:33:00Z</cp:lastPrinted>
  <dcterms:modified xsi:type="dcterms:W3CDTF">2019-01-04T14:53:00Z</dcterms:modified>
  <cp:revision>2</cp:revision>
  <dc:subject/>
  <dc:title/>
</cp:coreProperties>
</file>